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365"/>
        <w:gridCol w:w="1972"/>
        <w:gridCol w:w="207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vertAlign w:val="baseline"/>
                <w:lang w:val="en-US" w:eastAsia="zh-CN"/>
              </w:rPr>
              <w:t>沈阳市大学生创业园运营补助申请表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申报时间：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377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在孵大创企业数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园区总面积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大创园面积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在孵大创企业数</w:t>
            </w:r>
          </w:p>
        </w:tc>
        <w:tc>
          <w:tcPr>
            <w:tcW w:w="377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对公账户开户行</w:t>
            </w:r>
          </w:p>
        </w:tc>
        <w:tc>
          <w:tcPr>
            <w:tcW w:w="377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对公账户账号</w:t>
            </w:r>
          </w:p>
        </w:tc>
        <w:tc>
          <w:tcPr>
            <w:tcW w:w="377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园区基本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运营支出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基本运营支出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公共服务支出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申请补助金额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基本运营支出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公共服务支出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246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区级创业服务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1305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市级创业服务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1381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default" w:ascii="Times New Roman" w:hAnsi="Times New Roman" w:eastAsia="仿宋_GB2312" w:cs="Times New Roman"/>
          <w:sz w:val="13"/>
          <w:szCs w:val="13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714375" cy="416560"/>
              <wp:effectExtent l="0" t="0" r="0" b="0"/>
              <wp:wrapNone/>
              <wp:docPr id="3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4375" cy="4165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65" o:spid="_x0000_s1026" o:spt="202" type="#_x0000_t202" style="position:absolute;left:0pt;margin-top:6pt;height:32.8pt;width:56.2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YwtVjVAAAABgEA&#10;AA8AAAAAAAAAAQAgAAAAOAAAAGRycy9kb3ducmV2LnhtbFBLAQIUABQAAAAIAIdO4kBCCfyWzgEA&#10;AGwDAAAOAAAAAAAAAAEAIAAAADo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NDcT7nS&#10;AQAAhg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1"/>
        <w:rFonts w:hint="eastAsia"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402590</wp:posOffset>
              </wp:positionV>
              <wp:extent cx="541655" cy="40703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407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.25pt;margin-top:31.7pt;height:32.05pt;width:42.65pt;mso-position-horizontal-relative:margin;z-index:251659264;mso-width-relative:page;mso-height-relative:page;" filled="f" stroked="f" coordsize="21600,21600" o:gfxdata="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OihttNcAAAAHAQAADwAAAAAAAAABACAAAAA4AAAAZHJz&#10;L2Rvd25yZXYueG1sUEsBAhQAFAAAAAgAh07iQKw/Aeq2AQAAQwMAAA4AAAAAAAAAAQAgAAAAP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2E2YTcyNzhiMzRmNzQ4ZDE2ODdmZTc4OWUyYzQifQ=="/>
  </w:docVars>
  <w:rsids>
    <w:rsidRoot w:val="00172A27"/>
    <w:rsid w:val="00172118"/>
    <w:rsid w:val="00183CBC"/>
    <w:rsid w:val="003114F5"/>
    <w:rsid w:val="00376260"/>
    <w:rsid w:val="00465033"/>
    <w:rsid w:val="00480C40"/>
    <w:rsid w:val="00572BD5"/>
    <w:rsid w:val="008228E4"/>
    <w:rsid w:val="008909A3"/>
    <w:rsid w:val="009959B1"/>
    <w:rsid w:val="009A6BA7"/>
    <w:rsid w:val="00B174C4"/>
    <w:rsid w:val="00B30AE7"/>
    <w:rsid w:val="00B56BC6"/>
    <w:rsid w:val="00C24B08"/>
    <w:rsid w:val="00C355FD"/>
    <w:rsid w:val="00FE10D8"/>
    <w:rsid w:val="0390427C"/>
    <w:rsid w:val="03B86639"/>
    <w:rsid w:val="05445D91"/>
    <w:rsid w:val="05666435"/>
    <w:rsid w:val="05CB36EC"/>
    <w:rsid w:val="07CE23DE"/>
    <w:rsid w:val="0AE35DFD"/>
    <w:rsid w:val="0C6B4150"/>
    <w:rsid w:val="0CE019DB"/>
    <w:rsid w:val="0EDB22B6"/>
    <w:rsid w:val="11627C4C"/>
    <w:rsid w:val="127A1C85"/>
    <w:rsid w:val="1554032C"/>
    <w:rsid w:val="15937AF8"/>
    <w:rsid w:val="15FE0ECA"/>
    <w:rsid w:val="164F513E"/>
    <w:rsid w:val="1678742E"/>
    <w:rsid w:val="170A25B8"/>
    <w:rsid w:val="194F5365"/>
    <w:rsid w:val="1A3033CB"/>
    <w:rsid w:val="1B211ADC"/>
    <w:rsid w:val="1BC01D35"/>
    <w:rsid w:val="1DCD23CA"/>
    <w:rsid w:val="223D0CD8"/>
    <w:rsid w:val="22B365D8"/>
    <w:rsid w:val="24637B8A"/>
    <w:rsid w:val="248E0C69"/>
    <w:rsid w:val="24A73F1B"/>
    <w:rsid w:val="25BE7028"/>
    <w:rsid w:val="26DE26A9"/>
    <w:rsid w:val="292A6F1B"/>
    <w:rsid w:val="295B048D"/>
    <w:rsid w:val="2A487B37"/>
    <w:rsid w:val="2AF23170"/>
    <w:rsid w:val="2C834046"/>
    <w:rsid w:val="2CF158F8"/>
    <w:rsid w:val="2EC16EB7"/>
    <w:rsid w:val="2F6514E1"/>
    <w:rsid w:val="2FC60F20"/>
    <w:rsid w:val="2FDB3792"/>
    <w:rsid w:val="30593E4E"/>
    <w:rsid w:val="308C19E1"/>
    <w:rsid w:val="30AF0B6E"/>
    <w:rsid w:val="311501A6"/>
    <w:rsid w:val="35BC0F7F"/>
    <w:rsid w:val="375F2433"/>
    <w:rsid w:val="378B76CC"/>
    <w:rsid w:val="3AC44D4A"/>
    <w:rsid w:val="3CE7165E"/>
    <w:rsid w:val="3CFB6885"/>
    <w:rsid w:val="3F435BDB"/>
    <w:rsid w:val="40B12C78"/>
    <w:rsid w:val="41D21149"/>
    <w:rsid w:val="42B71EFB"/>
    <w:rsid w:val="43C31832"/>
    <w:rsid w:val="47045B02"/>
    <w:rsid w:val="49D44450"/>
    <w:rsid w:val="4CF4163C"/>
    <w:rsid w:val="4F793FCF"/>
    <w:rsid w:val="50BD524C"/>
    <w:rsid w:val="51B722DE"/>
    <w:rsid w:val="51F051C7"/>
    <w:rsid w:val="52B66E3E"/>
    <w:rsid w:val="53B51901"/>
    <w:rsid w:val="56AA6F92"/>
    <w:rsid w:val="582C3D97"/>
    <w:rsid w:val="584110A6"/>
    <w:rsid w:val="58F56E35"/>
    <w:rsid w:val="59DA1D95"/>
    <w:rsid w:val="5A277BAA"/>
    <w:rsid w:val="5A536884"/>
    <w:rsid w:val="62D752BD"/>
    <w:rsid w:val="633A7333"/>
    <w:rsid w:val="63BB4636"/>
    <w:rsid w:val="64560228"/>
    <w:rsid w:val="64803792"/>
    <w:rsid w:val="65095D46"/>
    <w:rsid w:val="65161C60"/>
    <w:rsid w:val="6582505E"/>
    <w:rsid w:val="66573F0E"/>
    <w:rsid w:val="66FC5C4C"/>
    <w:rsid w:val="68071198"/>
    <w:rsid w:val="68663A7E"/>
    <w:rsid w:val="698E07D2"/>
    <w:rsid w:val="698F5BAC"/>
    <w:rsid w:val="6B8A5E02"/>
    <w:rsid w:val="6D7D58A8"/>
    <w:rsid w:val="6F152979"/>
    <w:rsid w:val="73FD043B"/>
    <w:rsid w:val="758A3CEC"/>
    <w:rsid w:val="772905B5"/>
    <w:rsid w:val="79746B60"/>
    <w:rsid w:val="7B3F980E"/>
    <w:rsid w:val="7BFC0965"/>
    <w:rsid w:val="7C71741F"/>
    <w:rsid w:val="7CF5F83C"/>
    <w:rsid w:val="7DF7472D"/>
    <w:rsid w:val="7E7E2257"/>
    <w:rsid w:val="7E892F62"/>
    <w:rsid w:val="7FFC2ECF"/>
    <w:rsid w:val="CD582DB9"/>
    <w:rsid w:val="F77F2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fb/J:\2023&#21019;&#19994;\&#22823;&#23398;&#29983;&#21019;&#19994;&#22253;&#25919;&#31574;\&#22823;&#23398;&#29983;&#21019;&#19994;&#22253;&#21150;&#25991;&#20214;\&#27784;&#20154;&#31038;&#21457;&#65288;&#2025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</Template>
  <Company>rsj</Company>
  <Pages>16</Pages>
  <Words>5323</Words>
  <Characters>5405</Characters>
  <Lines>2</Lines>
  <Paragraphs>1</Paragraphs>
  <TotalTime>387</TotalTime>
  <ScaleCrop>false</ScaleCrop>
  <LinksUpToDate>false</LinksUpToDate>
  <CharactersWithSpaces>5598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2012-11-22T13:36:00Z</dcterms:created>
  <dc:creator>rsj</dc:creator>
  <cp:lastModifiedBy>zfb</cp:lastModifiedBy>
  <cp:lastPrinted>2023-04-24T10:37:00Z</cp:lastPrinted>
  <dcterms:modified xsi:type="dcterms:W3CDTF">2023-08-18T16:01:10Z</dcterms:modified>
  <dc:title>关于落实义务教育学校教师工资保障工作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892F4439C96A43F0B1F7D35D36F087AD_13</vt:lpwstr>
  </property>
</Properties>
</file>