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tbl>
      <w:tblPr>
        <w:tblStyle w:val="9"/>
        <w:tblW w:w="5050" w:type="pct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19"/>
        <w:gridCol w:w="1952"/>
        <w:gridCol w:w="41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沈阳市大学生创业园一次性建园资助申请表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52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申报时间：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园区地址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园区总面积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righ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大创园面积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righ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场地性质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自建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租赁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委托运营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机构信息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申报主体企业名称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对公账户开户行及账号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机构信息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管理服务机构名称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管理服务人员总数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大专以上学历人数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园区现有企业总数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在孵大创企业总数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  <w:t>创业服务机构数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园区基本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（此格不足，可附另页）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区级创业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服务部门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71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市级创业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服务部门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85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default" w:ascii="Times New Roman" w:hAnsi="Times New Roman" w:eastAsia="仿宋_GB2312" w:cs="Times New Roman"/>
          <w:sz w:val="13"/>
          <w:szCs w:val="13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714375" cy="416560"/>
              <wp:effectExtent l="0" t="0" r="0" b="0"/>
              <wp:wrapNone/>
              <wp:docPr id="3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4375" cy="4165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65" o:spid="_x0000_s1026" o:spt="202" type="#_x0000_t202" style="position:absolute;left:0pt;margin-top:6pt;height:32.8pt;width:56.2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YwtVjVAAAABgEA&#10;AA8AAAAAAAAAAQAgAAAAOAAAAGRycy9kb3ducmV2LnhtbFBLAQIUABQAAAAIAIdO4kBCCfyWzgEA&#10;AGwDAAAOAAAAAAAAAAEAIAAAADo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NDcT7nS&#10;AQAAhg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1"/>
        <w:rFonts w:hint="eastAsia"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402590</wp:posOffset>
              </wp:positionV>
              <wp:extent cx="541655" cy="40703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407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.25pt;margin-top:31.7pt;height:32.05pt;width:42.65pt;mso-position-horizontal-relative:margin;z-index:251659264;mso-width-relative:page;mso-height-relative:page;" filled="f" stroked="f" coordsize="21600,21600" o:gfxdata="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OihttNcAAAAHAQAADwAAAAAAAAABACAAAAA4AAAAZHJz&#10;L2Rvd25yZXYueG1sUEsBAhQAFAAAAAgAh07iQKw/Aeq2AQAAQwMAAA4AAAAAAAAAAQAgAAAAP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2E2YTcyNzhiMzRmNzQ4ZDE2ODdmZTc4OWUyYzQifQ=="/>
  </w:docVars>
  <w:rsids>
    <w:rsidRoot w:val="00172A27"/>
    <w:rsid w:val="00172118"/>
    <w:rsid w:val="00183CBC"/>
    <w:rsid w:val="003114F5"/>
    <w:rsid w:val="00376260"/>
    <w:rsid w:val="00465033"/>
    <w:rsid w:val="00480C40"/>
    <w:rsid w:val="00572BD5"/>
    <w:rsid w:val="008228E4"/>
    <w:rsid w:val="008909A3"/>
    <w:rsid w:val="009959B1"/>
    <w:rsid w:val="009A6BA7"/>
    <w:rsid w:val="00B174C4"/>
    <w:rsid w:val="00B30AE7"/>
    <w:rsid w:val="00B56BC6"/>
    <w:rsid w:val="00C24B08"/>
    <w:rsid w:val="00C355FD"/>
    <w:rsid w:val="00FE10D8"/>
    <w:rsid w:val="0390427C"/>
    <w:rsid w:val="03B86639"/>
    <w:rsid w:val="05445D91"/>
    <w:rsid w:val="05666435"/>
    <w:rsid w:val="05CB36EC"/>
    <w:rsid w:val="07CE23DE"/>
    <w:rsid w:val="0AE35DFD"/>
    <w:rsid w:val="0C6B4150"/>
    <w:rsid w:val="0CE019DB"/>
    <w:rsid w:val="0EDB22B6"/>
    <w:rsid w:val="11627C4C"/>
    <w:rsid w:val="127A1C85"/>
    <w:rsid w:val="1554032C"/>
    <w:rsid w:val="15937AF8"/>
    <w:rsid w:val="15FE0ECA"/>
    <w:rsid w:val="164F513E"/>
    <w:rsid w:val="1678742E"/>
    <w:rsid w:val="170A25B8"/>
    <w:rsid w:val="194F5365"/>
    <w:rsid w:val="1A3033CB"/>
    <w:rsid w:val="1B211ADC"/>
    <w:rsid w:val="1BC01D35"/>
    <w:rsid w:val="1DCD23CA"/>
    <w:rsid w:val="223D0CD8"/>
    <w:rsid w:val="22B365D8"/>
    <w:rsid w:val="24637B8A"/>
    <w:rsid w:val="248E0C69"/>
    <w:rsid w:val="24A73F1B"/>
    <w:rsid w:val="25BE7028"/>
    <w:rsid w:val="26DE26A9"/>
    <w:rsid w:val="292A6F1B"/>
    <w:rsid w:val="295B048D"/>
    <w:rsid w:val="2A487B37"/>
    <w:rsid w:val="2AF23170"/>
    <w:rsid w:val="2C834046"/>
    <w:rsid w:val="2CF158F8"/>
    <w:rsid w:val="2EC16EB7"/>
    <w:rsid w:val="2F6514E1"/>
    <w:rsid w:val="2FC60F20"/>
    <w:rsid w:val="2FDB3792"/>
    <w:rsid w:val="30593E4E"/>
    <w:rsid w:val="308C19E1"/>
    <w:rsid w:val="30AF0B6E"/>
    <w:rsid w:val="311501A6"/>
    <w:rsid w:val="35BC0F7F"/>
    <w:rsid w:val="375F2433"/>
    <w:rsid w:val="378B76CC"/>
    <w:rsid w:val="3AC44D4A"/>
    <w:rsid w:val="3CE7165E"/>
    <w:rsid w:val="3CFB6885"/>
    <w:rsid w:val="3F435BDB"/>
    <w:rsid w:val="40B12C78"/>
    <w:rsid w:val="41D21149"/>
    <w:rsid w:val="42B71EFB"/>
    <w:rsid w:val="43C31832"/>
    <w:rsid w:val="47045B02"/>
    <w:rsid w:val="49D44450"/>
    <w:rsid w:val="4CF4163C"/>
    <w:rsid w:val="4F793FCF"/>
    <w:rsid w:val="50BD524C"/>
    <w:rsid w:val="51B722DE"/>
    <w:rsid w:val="51F051C7"/>
    <w:rsid w:val="52B66E3E"/>
    <w:rsid w:val="53B51901"/>
    <w:rsid w:val="56AA6F92"/>
    <w:rsid w:val="582C3D97"/>
    <w:rsid w:val="584110A6"/>
    <w:rsid w:val="58F56E35"/>
    <w:rsid w:val="59DA1D95"/>
    <w:rsid w:val="5A277BAA"/>
    <w:rsid w:val="5A536884"/>
    <w:rsid w:val="62D752BD"/>
    <w:rsid w:val="633A7333"/>
    <w:rsid w:val="63BB4636"/>
    <w:rsid w:val="64560228"/>
    <w:rsid w:val="64803792"/>
    <w:rsid w:val="65095D46"/>
    <w:rsid w:val="65161C60"/>
    <w:rsid w:val="6582505E"/>
    <w:rsid w:val="66573F0E"/>
    <w:rsid w:val="66FC5C4C"/>
    <w:rsid w:val="68071198"/>
    <w:rsid w:val="68663A7E"/>
    <w:rsid w:val="698E07D2"/>
    <w:rsid w:val="698F5BAC"/>
    <w:rsid w:val="6B8A5E02"/>
    <w:rsid w:val="6D7D58A8"/>
    <w:rsid w:val="6F152979"/>
    <w:rsid w:val="73FD043B"/>
    <w:rsid w:val="758A3CEC"/>
    <w:rsid w:val="772905B5"/>
    <w:rsid w:val="79746B60"/>
    <w:rsid w:val="7BFC0965"/>
    <w:rsid w:val="7C71741F"/>
    <w:rsid w:val="7DF7472D"/>
    <w:rsid w:val="7E7E2257"/>
    <w:rsid w:val="7E892F62"/>
    <w:rsid w:val="7FFC2ECF"/>
    <w:rsid w:val="CD582DB9"/>
    <w:rsid w:val="F6EF2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fb/J:\2023&#21019;&#19994;\&#22823;&#23398;&#29983;&#21019;&#19994;&#22253;&#25919;&#31574;\&#22823;&#23398;&#29983;&#21019;&#19994;&#22253;&#21150;&#25991;&#20214;\&#27784;&#20154;&#31038;&#21457;&#65288;&#2025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</Template>
  <Company>rsj</Company>
  <Pages>16</Pages>
  <Words>5323</Words>
  <Characters>5405</Characters>
  <Lines>2</Lines>
  <Paragraphs>1</Paragraphs>
  <TotalTime>378</TotalTime>
  <ScaleCrop>false</ScaleCrop>
  <LinksUpToDate>false</LinksUpToDate>
  <CharactersWithSpaces>5598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2012-11-22T21:36:00Z</dcterms:created>
  <dc:creator>rsj</dc:creator>
  <cp:lastModifiedBy>zfb</cp:lastModifiedBy>
  <cp:lastPrinted>2023-04-24T18:37:00Z</cp:lastPrinted>
  <dcterms:modified xsi:type="dcterms:W3CDTF">2023-08-18T16:01:46Z</dcterms:modified>
  <dc:title>关于落实义务教育学校教师工资保障工作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892F4439C96A43F0B1F7D35D36F087AD_13</vt:lpwstr>
  </property>
</Properties>
</file>